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FD" w:rsidRDefault="003379FD" w:rsidP="001C7266">
      <w:pPr>
        <w:spacing w:after="200" w:line="276" w:lineRule="auto"/>
      </w:pPr>
    </w:p>
    <w:sdt>
      <w:sdtPr>
        <w:id w:val="1622408992"/>
        <w:docPartObj>
          <w:docPartGallery w:val="Cover Pages"/>
          <w:docPartUnique/>
        </w:docPartObj>
      </w:sdtPr>
      <w:sdtEndPr/>
      <w:sdtContent>
        <w:p w:rsidR="000172BD" w:rsidRDefault="000172BD" w:rsidP="001C7266">
          <w:pPr>
            <w:spacing w:after="200" w:line="276" w:lineRule="auto"/>
          </w:pPr>
        </w:p>
        <w:p w:rsidR="007404C3" w:rsidRDefault="007404C3">
          <w:pPr>
            <w:spacing w:after="200" w:line="276" w:lineRule="auto"/>
          </w:pPr>
        </w:p>
        <w:p w:rsidR="000A60C9" w:rsidRDefault="000A60C9">
          <w:pPr>
            <w:spacing w:after="200" w:line="276" w:lineRule="auto"/>
          </w:pPr>
        </w:p>
        <w:p w:rsidR="000A60C9" w:rsidRDefault="000A60C9">
          <w:pPr>
            <w:spacing w:after="200" w:line="276" w:lineRule="auto"/>
          </w:pPr>
        </w:p>
        <w:p w:rsidR="000A60C9" w:rsidRDefault="000A60C9">
          <w:pPr>
            <w:spacing w:after="200" w:line="276" w:lineRule="auto"/>
          </w:pPr>
        </w:p>
        <w:p w:rsidR="007404C3" w:rsidRDefault="007404C3">
          <w:pPr>
            <w:spacing w:after="200" w:line="276" w:lineRule="auto"/>
          </w:pPr>
        </w:p>
        <w:p w:rsidR="00B62F28" w:rsidRDefault="004C362B">
          <w:pPr>
            <w:spacing w:after="200" w:line="276" w:lineRule="auto"/>
          </w:pPr>
        </w:p>
      </w:sdtContent>
    </w:sdt>
    <w:p w:rsidR="00B62F28" w:rsidRDefault="004C362B">
      <w:pPr>
        <w:pStyle w:val="Titel"/>
        <w:rPr>
          <w:rFonts w:asciiTheme="majorHAnsi" w:eastAsiaTheme="majorEastAsia" w:hAnsiTheme="majorHAnsi" w:cstheme="majorBidi"/>
          <w:b/>
          <w:bCs/>
          <w:caps/>
          <w:color w:val="DD8047" w:themeColor="accent2"/>
          <w:spacing w:val="50"/>
          <w:sz w:val="24"/>
          <w:szCs w:val="22"/>
        </w:rPr>
      </w:pPr>
      <w:sdt>
        <w:sdtPr>
          <w:alias w:val="Titel"/>
          <w:id w:val="-105569718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9B6D1C">
            <w:t>&lt;Projektname&gt;</w:t>
          </w:r>
        </w:sdtContent>
      </w:sdt>
    </w:p>
    <w:p w:rsidR="009B6D1C" w:rsidRDefault="00711B53" w:rsidP="009B6D1C">
      <w:pPr>
        <w:spacing w:after="200" w:line="276" w:lineRule="auto"/>
      </w:pP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r w:rsidR="0001243B">
        <w:t xml:space="preserve">- </w:t>
      </w:r>
      <w:r>
        <w:t>Fa</w:t>
      </w:r>
      <w:r w:rsidR="0001243B">
        <w:t>k</w:t>
      </w:r>
      <w:r>
        <w:t>t</w:t>
      </w:r>
      <w:r w:rsidR="0001243B">
        <w:t>en</w:t>
      </w:r>
    </w:p>
    <w:p w:rsidR="009B6D1C" w:rsidRDefault="009B6D1C" w:rsidP="009B6D1C">
      <w:pPr>
        <w:tabs>
          <w:tab w:val="center" w:pos="5103"/>
        </w:tabs>
        <w:spacing w:after="200" w:line="276" w:lineRule="auto"/>
      </w:pPr>
      <w:r>
        <w:t>&lt;Version / Datum&gt;</w:t>
      </w:r>
    </w:p>
    <w:p w:rsidR="004D78AF" w:rsidRDefault="001C7266" w:rsidP="004D78AF">
      <w:pPr>
        <w:pStyle w:val="berschrift2"/>
      </w:pPr>
      <w:r>
        <w:br w:type="page"/>
      </w:r>
      <w:bookmarkStart w:id="0" w:name="_Toc413768237"/>
      <w:r w:rsidR="00FB552F">
        <w:lastRenderedPageBreak/>
        <w:t>Versionshistorie</w:t>
      </w:r>
      <w:bookmarkEnd w:id="0"/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2044"/>
        <w:gridCol w:w="2044"/>
        <w:gridCol w:w="2044"/>
        <w:gridCol w:w="4182"/>
      </w:tblGrid>
      <w:tr w:rsidR="004D78AF" w:rsidTr="004D78AF">
        <w:tc>
          <w:tcPr>
            <w:tcW w:w="2044" w:type="dxa"/>
          </w:tcPr>
          <w:p w:rsidR="004D78AF" w:rsidRPr="002B664E" w:rsidRDefault="004D78AF" w:rsidP="004D78AF">
            <w:pPr>
              <w:rPr>
                <w:b/>
              </w:rPr>
            </w:pPr>
            <w:r w:rsidRPr="002B664E">
              <w:rPr>
                <w:b/>
              </w:rPr>
              <w:t>Version</w:t>
            </w:r>
          </w:p>
        </w:tc>
        <w:tc>
          <w:tcPr>
            <w:tcW w:w="2044" w:type="dxa"/>
          </w:tcPr>
          <w:p w:rsidR="004D78AF" w:rsidRPr="002B664E" w:rsidRDefault="004D78AF" w:rsidP="004D78AF">
            <w:pPr>
              <w:rPr>
                <w:b/>
              </w:rPr>
            </w:pPr>
            <w:r w:rsidRPr="002B664E">
              <w:rPr>
                <w:b/>
              </w:rPr>
              <w:t>Autor</w:t>
            </w:r>
          </w:p>
        </w:tc>
        <w:tc>
          <w:tcPr>
            <w:tcW w:w="2044" w:type="dxa"/>
          </w:tcPr>
          <w:p w:rsidR="004D78AF" w:rsidRPr="002B664E" w:rsidRDefault="004D78AF" w:rsidP="004D78AF">
            <w:pPr>
              <w:rPr>
                <w:b/>
              </w:rPr>
            </w:pPr>
            <w:r w:rsidRPr="002B664E">
              <w:rPr>
                <w:b/>
              </w:rPr>
              <w:t>Datum</w:t>
            </w:r>
          </w:p>
        </w:tc>
        <w:tc>
          <w:tcPr>
            <w:tcW w:w="4182" w:type="dxa"/>
          </w:tcPr>
          <w:p w:rsidR="004D78AF" w:rsidRPr="002B664E" w:rsidRDefault="004D78AF" w:rsidP="004D78AF">
            <w:pPr>
              <w:rPr>
                <w:b/>
              </w:rPr>
            </w:pPr>
            <w:r w:rsidRPr="002B664E">
              <w:rPr>
                <w:b/>
              </w:rPr>
              <w:t>Anmerkungen</w:t>
            </w:r>
          </w:p>
        </w:tc>
      </w:tr>
      <w:tr w:rsidR="004D78AF" w:rsidTr="004D78AF">
        <w:tc>
          <w:tcPr>
            <w:tcW w:w="2044" w:type="dxa"/>
          </w:tcPr>
          <w:p w:rsidR="004D78AF" w:rsidRDefault="004D78AF" w:rsidP="004D78AF"/>
        </w:tc>
        <w:tc>
          <w:tcPr>
            <w:tcW w:w="2044" w:type="dxa"/>
          </w:tcPr>
          <w:p w:rsidR="004D78AF" w:rsidRDefault="004D78AF" w:rsidP="004D78AF"/>
        </w:tc>
        <w:tc>
          <w:tcPr>
            <w:tcW w:w="2044" w:type="dxa"/>
          </w:tcPr>
          <w:p w:rsidR="004D78AF" w:rsidRDefault="004D78AF" w:rsidP="004D78AF"/>
        </w:tc>
        <w:tc>
          <w:tcPr>
            <w:tcW w:w="4182" w:type="dxa"/>
          </w:tcPr>
          <w:p w:rsidR="004D78AF" w:rsidRDefault="004D78AF" w:rsidP="004D78AF"/>
        </w:tc>
      </w:tr>
    </w:tbl>
    <w:p w:rsidR="004D78AF" w:rsidRPr="004D78AF" w:rsidRDefault="004D78AF" w:rsidP="004D78AF"/>
    <w:p w:rsidR="009B6D1C" w:rsidRDefault="009B6D1C">
      <w:pPr>
        <w:spacing w:after="200" w:line="276" w:lineRule="auto"/>
      </w:pPr>
      <w:r>
        <w:br w:type="page"/>
      </w:r>
    </w:p>
    <w:p w:rsidR="004D78AF" w:rsidRDefault="009B6D1C" w:rsidP="009B6D1C">
      <w:pPr>
        <w:pStyle w:val="berschrift1"/>
      </w:pPr>
      <w:bookmarkStart w:id="1" w:name="_Toc413768238"/>
      <w:r>
        <w:lastRenderedPageBreak/>
        <w:t>Anmerkungen zum Ausfüllen des Dokuments</w:t>
      </w:r>
      <w:bookmarkEnd w:id="1"/>
    </w:p>
    <w:p w:rsidR="00FB552F" w:rsidRDefault="00FB552F" w:rsidP="004D78AF">
      <w:pPr>
        <w:pStyle w:val="berschrift1"/>
      </w:pPr>
      <w:r>
        <w:br w:type="page"/>
      </w:r>
    </w:p>
    <w:p w:rsidR="004D78AF" w:rsidRPr="004D78AF" w:rsidRDefault="004D78AF" w:rsidP="004D78AF"/>
    <w:sdt>
      <w:sdtPr>
        <w:rPr>
          <w:rFonts w:asciiTheme="minorHAnsi" w:eastAsiaTheme="minorHAnsi" w:hAnsiTheme="minorHAnsi" w:cs="Times New Roman"/>
          <w:color w:val="auto"/>
          <w:kern w:val="24"/>
          <w:sz w:val="23"/>
          <w:szCs w:val="20"/>
          <w14:ligatures w14:val="standardContextual"/>
        </w:rPr>
        <w:id w:val="20525640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063E7" w:rsidRDefault="00C063E7">
          <w:pPr>
            <w:pStyle w:val="Inhaltsverzeichnisberschrift"/>
          </w:pPr>
          <w:r>
            <w:t>Inhalt</w:t>
          </w:r>
        </w:p>
        <w:p w:rsidR="0001243B" w:rsidRDefault="00C063E7">
          <w:pPr>
            <w:pStyle w:val="Verzeichnis2"/>
            <w:rPr>
              <w:rFonts w:eastAsiaTheme="minorEastAsia" w:cstheme="minorBidi"/>
              <w:kern w:val="0"/>
              <w:sz w:val="22"/>
              <w:szCs w:val="22"/>
              <w14:ligatures w14:val="none"/>
            </w:rPr>
          </w:pPr>
          <w:r>
            <w:rPr>
              <w:caps/>
              <w:color w:val="775F55" w:themeColor="text2"/>
            </w:rPr>
            <w:fldChar w:fldCharType="begin"/>
          </w:r>
          <w:r>
            <w:instrText xml:space="preserve"> TOC \o "1-3" \h \z \u </w:instrText>
          </w:r>
          <w:r>
            <w:rPr>
              <w:caps/>
              <w:color w:val="775F55" w:themeColor="text2"/>
            </w:rPr>
            <w:fldChar w:fldCharType="separate"/>
          </w:r>
          <w:hyperlink w:anchor="_Toc413768237" w:history="1">
            <w:r w:rsidR="0001243B" w:rsidRPr="00F62714">
              <w:rPr>
                <w:rStyle w:val="Hyperlink"/>
              </w:rPr>
              <w:t>Versionshistorie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_Toc413768237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1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38" w:history="1">
            <w:r w:rsidR="0001243B" w:rsidRPr="00F62714">
              <w:rPr>
                <w:rStyle w:val="Hyperlink"/>
              </w:rPr>
              <w:t>Anmerkungen zum Ausfüllen des Dokuments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_Toc413768238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2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39" w:history="1">
            <w:r w:rsidR="0001243B" w:rsidRPr="00F62714">
              <w:rPr>
                <w:rStyle w:val="Hyperlink"/>
              </w:rPr>
              <w:t>Zweck Dieses Dokuments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_Toc413768239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4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40" w:history="1">
            <w:r w:rsidR="0001243B" w:rsidRPr="00F62714">
              <w:rPr>
                <w:rStyle w:val="Hyperlink"/>
              </w:rPr>
              <w:t>ProjektBeschreibung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_Toc413768240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4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41" w:history="1">
            <w:r w:rsidR="0001243B" w:rsidRPr="00F62714">
              <w:rPr>
                <w:rStyle w:val="Hyperlink"/>
              </w:rPr>
              <w:t>Bemerkenswerte Erfolge des Projekts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_Toc413768241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4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42" w:history="1">
            <w:r w:rsidR="0001243B" w:rsidRPr="00F62714">
              <w:rPr>
                <w:rStyle w:val="Hyperlink"/>
              </w:rPr>
              <w:t>Bemerkenswerte Probleme im projektverlauf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_Toc413768242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4</w:t>
            </w:r>
            <w:r w:rsidR="0001243B">
              <w:rPr>
                <w:webHidden/>
              </w:rPr>
              <w:fldChar w:fldCharType="end"/>
            </w:r>
          </w:hyperlink>
        </w:p>
        <w:p w:rsidR="0001243B" w:rsidRDefault="004C362B">
          <w:pPr>
            <w:pStyle w:val="Verzeichnis1"/>
            <w:rPr>
              <w:rFonts w:eastAsiaTheme="minorEastAsia" w:cstheme="minorBidi"/>
              <w:b w:val="0"/>
              <w:caps w:val="0"/>
              <w:color w:val="auto"/>
              <w:kern w:val="0"/>
              <w:sz w:val="22"/>
              <w:szCs w:val="22"/>
              <w14:ligatures w14:val="none"/>
            </w:rPr>
          </w:pPr>
          <w:hyperlink w:anchor="_Toc413768243" w:history="1">
            <w:r w:rsidR="0001243B" w:rsidRPr="00F62714">
              <w:rPr>
                <w:rStyle w:val="Hyperlink"/>
              </w:rPr>
              <w:t>Mögliche Optimierungspotentiale</w:t>
            </w:r>
            <w:r w:rsidR="0001243B">
              <w:rPr>
                <w:webHidden/>
              </w:rPr>
              <w:tab/>
            </w:r>
            <w:r w:rsidR="0001243B">
              <w:rPr>
                <w:webHidden/>
              </w:rPr>
              <w:fldChar w:fldCharType="begin"/>
            </w:r>
            <w:r w:rsidR="0001243B">
              <w:rPr>
                <w:webHidden/>
              </w:rPr>
              <w:instrText xml:space="preserve"> PAGEREF _Toc413768243 \h </w:instrText>
            </w:r>
            <w:r w:rsidR="0001243B">
              <w:rPr>
                <w:webHidden/>
              </w:rPr>
            </w:r>
            <w:r w:rsidR="0001243B">
              <w:rPr>
                <w:webHidden/>
              </w:rPr>
              <w:fldChar w:fldCharType="separate"/>
            </w:r>
            <w:r w:rsidR="0001243B">
              <w:rPr>
                <w:webHidden/>
              </w:rPr>
              <w:t>5</w:t>
            </w:r>
            <w:r w:rsidR="0001243B">
              <w:rPr>
                <w:webHidden/>
              </w:rPr>
              <w:fldChar w:fldCharType="end"/>
            </w:r>
          </w:hyperlink>
        </w:p>
        <w:p w:rsidR="00C063E7" w:rsidRDefault="00C063E7">
          <w:r>
            <w:rPr>
              <w:b/>
              <w:bCs/>
            </w:rPr>
            <w:fldChar w:fldCharType="end"/>
          </w:r>
        </w:p>
      </w:sdtContent>
    </w:sdt>
    <w:p w:rsidR="00076AF4" w:rsidRDefault="00076AF4">
      <w:pPr>
        <w:spacing w:after="200" w:line="276" w:lineRule="auto"/>
      </w:pPr>
      <w:r>
        <w:br w:type="page"/>
      </w:r>
    </w:p>
    <w:p w:rsidR="00BE6578" w:rsidRDefault="00FB552F" w:rsidP="00BE6578">
      <w:pPr>
        <w:spacing w:after="200" w:line="276" w:lineRule="auto"/>
        <w:rPr>
          <w:rStyle w:val="berschrift1Zchn"/>
        </w:rPr>
      </w:pPr>
      <w:bookmarkStart w:id="2" w:name="_Toc413768239"/>
      <w:r w:rsidRPr="00FB552F">
        <w:rPr>
          <w:rStyle w:val="berschrift1Zchn"/>
        </w:rPr>
        <w:lastRenderedPageBreak/>
        <w:t xml:space="preserve">Zweck </w:t>
      </w:r>
      <w:r w:rsidR="008D64E7">
        <w:rPr>
          <w:rStyle w:val="berschrift1Zchn"/>
        </w:rPr>
        <w:t>Dieses Dokuments</w:t>
      </w:r>
      <w:bookmarkEnd w:id="2"/>
    </w:p>
    <w:p w:rsidR="002B664E" w:rsidRPr="00BE6578" w:rsidRDefault="008D64E7" w:rsidP="00BE6578">
      <w:r>
        <w:t xml:space="preserve">Dieses Dokument dient der Dokumentation von Erfahrungswerten innerhalb eines </w:t>
      </w:r>
      <w:r w:rsidR="0001243B">
        <w:t xml:space="preserve">laufenden oder abgeschlossenen </w:t>
      </w:r>
      <w:r>
        <w:t xml:space="preserve">Projektes zur späteren Anwendung </w:t>
      </w:r>
      <w:r w:rsidR="0001243B">
        <w:t>auf zukünftige Projekte, so dass diese von positiven Erfahrungen profitieren und schlechte Erlebnisse vermeiden können.</w:t>
      </w:r>
    </w:p>
    <w:p w:rsidR="00D93EA5" w:rsidRPr="00FB552F" w:rsidRDefault="00C92B68" w:rsidP="00FB552F">
      <w:pPr>
        <w:spacing w:after="200" w:line="276" w:lineRule="auto"/>
        <w:rPr>
          <w:rStyle w:val="berschrift1Zchn"/>
        </w:rPr>
      </w:pPr>
      <w:bookmarkStart w:id="3" w:name="_Toc413768240"/>
      <w:r w:rsidRPr="00FB552F">
        <w:rPr>
          <w:rStyle w:val="berschrift1Zchn"/>
        </w:rPr>
        <w:t>ProjektBeschreibung</w:t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6341"/>
      </w:tblGrid>
      <w:tr w:rsidR="0001243B" w:rsidTr="0001243B">
        <w:tc>
          <w:tcPr>
            <w:tcW w:w="3406" w:type="dxa"/>
            <w:shd w:val="clear" w:color="auto" w:fill="D9D9D9" w:themeFill="background1" w:themeFillShade="D9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Projektname</w:t>
            </w:r>
          </w:p>
        </w:tc>
        <w:tc>
          <w:tcPr>
            <w:tcW w:w="6341" w:type="dxa"/>
          </w:tcPr>
          <w:p w:rsidR="0001243B" w:rsidRPr="008E4799" w:rsidRDefault="0001243B" w:rsidP="00EE719E">
            <w:pPr>
              <w:rPr>
                <w:b/>
              </w:rPr>
            </w:pPr>
          </w:p>
        </w:tc>
      </w:tr>
      <w:tr w:rsidR="0001243B" w:rsidTr="0001243B">
        <w:tc>
          <w:tcPr>
            <w:tcW w:w="3406" w:type="dxa"/>
            <w:shd w:val="clear" w:color="auto" w:fill="D9D9D9" w:themeFill="background1" w:themeFillShade="D9"/>
          </w:tcPr>
          <w:p w:rsidR="0001243B" w:rsidRPr="0001243B" w:rsidRDefault="0001243B" w:rsidP="00EE719E">
            <w:pPr>
              <w:rPr>
                <w:b/>
              </w:rPr>
            </w:pPr>
            <w:r w:rsidRPr="0001243B">
              <w:rPr>
                <w:b/>
              </w:rPr>
              <w:t>Projektzeitraum</w:t>
            </w: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  <w:tr w:rsidR="0001243B" w:rsidTr="0001243B">
        <w:tc>
          <w:tcPr>
            <w:tcW w:w="3406" w:type="dxa"/>
            <w:shd w:val="clear" w:color="auto" w:fill="D9D9D9" w:themeFill="background1" w:themeFillShade="D9"/>
          </w:tcPr>
          <w:p w:rsidR="0001243B" w:rsidRPr="0001243B" w:rsidRDefault="0001243B" w:rsidP="00EE719E">
            <w:pPr>
              <w:rPr>
                <w:b/>
              </w:rPr>
            </w:pPr>
            <w:r w:rsidRPr="0001243B">
              <w:rPr>
                <w:b/>
              </w:rPr>
              <w:t>Projektansprechpartner</w:t>
            </w: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  <w:tr w:rsidR="0001243B" w:rsidTr="0001243B">
        <w:tc>
          <w:tcPr>
            <w:tcW w:w="3406" w:type="dxa"/>
            <w:shd w:val="clear" w:color="auto" w:fill="D9D9D9" w:themeFill="background1" w:themeFillShade="D9"/>
          </w:tcPr>
          <w:p w:rsidR="0001243B" w:rsidRPr="0001243B" w:rsidRDefault="0001243B" w:rsidP="00EE719E">
            <w:pPr>
              <w:rPr>
                <w:b/>
              </w:rPr>
            </w:pPr>
            <w:r w:rsidRPr="0001243B">
              <w:rPr>
                <w:b/>
              </w:rPr>
              <w:t>Projektbeschreibung</w:t>
            </w: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</w:tbl>
    <w:p w:rsidR="0001243B" w:rsidRDefault="0001243B" w:rsidP="0001243B">
      <w:pPr>
        <w:spacing w:after="200" w:line="276" w:lineRule="auto"/>
        <w:rPr>
          <w:rStyle w:val="berschrift1Zchn"/>
        </w:rPr>
      </w:pPr>
    </w:p>
    <w:p w:rsidR="0001243B" w:rsidRDefault="0001243B" w:rsidP="0001243B">
      <w:pPr>
        <w:spacing w:after="200" w:line="276" w:lineRule="auto"/>
        <w:rPr>
          <w:rStyle w:val="berschrift1Zchn"/>
        </w:rPr>
      </w:pPr>
      <w:bookmarkStart w:id="4" w:name="_Toc413768241"/>
      <w:r>
        <w:rPr>
          <w:rStyle w:val="berschrift1Zchn"/>
        </w:rPr>
        <w:t>Bemerkenswerte Erfolge des Projekts</w:t>
      </w:r>
      <w:bookmarkEnd w:id="4"/>
    </w:p>
    <w:p w:rsidR="0001243B" w:rsidRDefault="0001243B" w:rsidP="0001243B">
      <w:pPr>
        <w:spacing w:after="200" w:line="276" w:lineRule="auto"/>
        <w:rPr>
          <w:i/>
          <w:color w:val="0070C0"/>
        </w:rPr>
      </w:pPr>
      <w:r w:rsidRPr="0001243B">
        <w:rPr>
          <w:i/>
          <w:color w:val="0070C0"/>
        </w:rPr>
        <w:t>Kurze, prägnante Liste mit den größten Erfolgen</w:t>
      </w:r>
      <w:r>
        <w:rPr>
          <w:i/>
          <w:color w:val="0070C0"/>
        </w:rPr>
        <w:t xml:space="preserve"> oder bemerkenswerten positiven Aspekten des Projekts und was diese ermöglicht hat.</w:t>
      </w:r>
    </w:p>
    <w:p w:rsidR="0001243B" w:rsidRPr="0001243B" w:rsidRDefault="0001243B" w:rsidP="0001243B">
      <w:pPr>
        <w:spacing w:after="200" w:line="276" w:lineRule="auto"/>
      </w:pPr>
      <w:r>
        <w:t>Die folgende Liste stellt die größten Erfolge und positivsten Aspekte im projektverlauf dar: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6341"/>
      </w:tblGrid>
      <w:tr w:rsidR="0001243B" w:rsidTr="00EE719E">
        <w:tc>
          <w:tcPr>
            <w:tcW w:w="3406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6341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Erfolgsfaktoren für diesen Aspekt</w:t>
            </w:r>
          </w:p>
        </w:tc>
      </w:tr>
      <w:tr w:rsidR="0001243B" w:rsidTr="00EE719E">
        <w:tc>
          <w:tcPr>
            <w:tcW w:w="3406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  <w:tr w:rsidR="0001243B" w:rsidTr="00EE719E">
        <w:tc>
          <w:tcPr>
            <w:tcW w:w="3406" w:type="dxa"/>
          </w:tcPr>
          <w:p w:rsidR="0001243B" w:rsidRPr="007C5B96" w:rsidRDefault="0001243B" w:rsidP="00EE719E">
            <w:pPr>
              <w:rPr>
                <w:i/>
                <w:color w:val="FF000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</w:tbl>
    <w:p w:rsidR="0001243B" w:rsidRPr="00FB552F" w:rsidRDefault="0001243B" w:rsidP="0001243B">
      <w:pPr>
        <w:spacing w:after="200" w:line="276" w:lineRule="auto"/>
        <w:rPr>
          <w:rStyle w:val="berschrift1Zchn"/>
        </w:rPr>
      </w:pPr>
    </w:p>
    <w:p w:rsidR="0001243B" w:rsidRDefault="0001243B" w:rsidP="0001243B">
      <w:pPr>
        <w:spacing w:after="200" w:line="276" w:lineRule="auto"/>
        <w:rPr>
          <w:rStyle w:val="berschrift1Zchn"/>
        </w:rPr>
      </w:pPr>
      <w:bookmarkStart w:id="5" w:name="_Toc413768242"/>
      <w:r>
        <w:rPr>
          <w:rStyle w:val="berschrift1Zchn"/>
        </w:rPr>
        <w:t>Bemerkenswerte Probleme im projektverlauf</w:t>
      </w:r>
      <w:bookmarkEnd w:id="5"/>
      <w:r>
        <w:rPr>
          <w:rStyle w:val="berschrift1Zchn"/>
        </w:rPr>
        <w:t xml:space="preserve"> </w:t>
      </w:r>
    </w:p>
    <w:p w:rsidR="0001243B" w:rsidRDefault="0001243B" w:rsidP="0001243B">
      <w:pPr>
        <w:spacing w:after="200" w:line="276" w:lineRule="auto"/>
        <w:rPr>
          <w:i/>
          <w:color w:val="0070C0"/>
        </w:rPr>
      </w:pPr>
      <w:r w:rsidRPr="0001243B">
        <w:rPr>
          <w:i/>
          <w:color w:val="0070C0"/>
        </w:rPr>
        <w:t xml:space="preserve">Kurze, prägnante Liste mit den </w:t>
      </w:r>
      <w:r>
        <w:rPr>
          <w:i/>
          <w:color w:val="0070C0"/>
        </w:rPr>
        <w:t>größten Problemen und Herausforderungen mit denen sich das Projekt konfrontiert sah und was die Auswirkungen auf das Projekt waren</w:t>
      </w:r>
      <w:bookmarkStart w:id="6" w:name="_GoBack"/>
      <w:bookmarkEnd w:id="6"/>
      <w:r>
        <w:rPr>
          <w:i/>
          <w:color w:val="0070C0"/>
        </w:rPr>
        <w:t>.</w:t>
      </w:r>
    </w:p>
    <w:p w:rsidR="0001243B" w:rsidRPr="0001243B" w:rsidRDefault="0001243B" w:rsidP="0001243B">
      <w:pPr>
        <w:spacing w:after="200" w:line="276" w:lineRule="auto"/>
      </w:pPr>
      <w:r>
        <w:t>Die folgende Liste stellt die größten Probleme im Projektverlauf dar und beschreibt, wie sich diese ausgewirkt haben: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6341"/>
      </w:tblGrid>
      <w:tr w:rsidR="0001243B" w:rsidTr="00EE719E">
        <w:tc>
          <w:tcPr>
            <w:tcW w:w="3406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Beschreibung</w:t>
            </w:r>
          </w:p>
        </w:tc>
        <w:tc>
          <w:tcPr>
            <w:tcW w:w="6341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Auswirkungen auf Projekt</w:t>
            </w:r>
          </w:p>
        </w:tc>
      </w:tr>
      <w:tr w:rsidR="0001243B" w:rsidTr="00EE719E">
        <w:tc>
          <w:tcPr>
            <w:tcW w:w="3406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  <w:tr w:rsidR="0001243B" w:rsidTr="00EE719E">
        <w:tc>
          <w:tcPr>
            <w:tcW w:w="3406" w:type="dxa"/>
          </w:tcPr>
          <w:p w:rsidR="0001243B" w:rsidRPr="007C5B96" w:rsidRDefault="0001243B" w:rsidP="00EE719E">
            <w:pPr>
              <w:rPr>
                <w:i/>
                <w:color w:val="FF000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</w:tbl>
    <w:p w:rsidR="0001243B" w:rsidRPr="00FB552F" w:rsidRDefault="0001243B" w:rsidP="0001243B">
      <w:pPr>
        <w:spacing w:after="200" w:line="276" w:lineRule="auto"/>
        <w:rPr>
          <w:rStyle w:val="berschrift1Zchn"/>
        </w:rPr>
      </w:pPr>
    </w:p>
    <w:p w:rsidR="0001243B" w:rsidRDefault="0001243B" w:rsidP="000172BD">
      <w:pPr>
        <w:rPr>
          <w:i/>
        </w:rPr>
      </w:pPr>
    </w:p>
    <w:p w:rsidR="0001243B" w:rsidRDefault="0001243B" w:rsidP="0001243B">
      <w:pPr>
        <w:spacing w:after="200" w:line="276" w:lineRule="auto"/>
        <w:rPr>
          <w:rStyle w:val="berschrift1Zchn"/>
        </w:rPr>
      </w:pPr>
      <w:bookmarkStart w:id="7" w:name="_Toc413768243"/>
      <w:r>
        <w:rPr>
          <w:rStyle w:val="berschrift1Zchn"/>
        </w:rPr>
        <w:lastRenderedPageBreak/>
        <w:t>Mögliche Optimierungspotentiale</w:t>
      </w:r>
      <w:bookmarkEnd w:id="7"/>
    </w:p>
    <w:p w:rsidR="0001243B" w:rsidRDefault="0001243B" w:rsidP="0001243B">
      <w:pPr>
        <w:spacing w:after="200" w:line="276" w:lineRule="auto"/>
        <w:rPr>
          <w:i/>
          <w:color w:val="0070C0"/>
        </w:rPr>
      </w:pPr>
      <w:r w:rsidRPr="0001243B">
        <w:rPr>
          <w:i/>
          <w:color w:val="0070C0"/>
        </w:rPr>
        <w:t xml:space="preserve">Kurze, prägnante Liste mit </w:t>
      </w:r>
      <w:r>
        <w:rPr>
          <w:i/>
          <w:color w:val="0070C0"/>
        </w:rPr>
        <w:t xml:space="preserve">möglichen Optimierungspotentialen basierend auf den Erfahrungen des Projektes und wie dieses zukünftig besser gelöst werden könnte. </w:t>
      </w:r>
    </w:p>
    <w:p w:rsidR="0001243B" w:rsidRPr="0001243B" w:rsidRDefault="0001243B" w:rsidP="0001243B">
      <w:pPr>
        <w:spacing w:after="200" w:line="276" w:lineRule="auto"/>
      </w:pPr>
      <w:r>
        <w:t>Die folgende Liste stellt mögliche Optimierungsansätze für zukünftige, ähnlich angelegt Projekte dar: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6341"/>
      </w:tblGrid>
      <w:tr w:rsidR="0001243B" w:rsidTr="00EE719E">
        <w:tc>
          <w:tcPr>
            <w:tcW w:w="3406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Potential</w:t>
            </w:r>
          </w:p>
        </w:tc>
        <w:tc>
          <w:tcPr>
            <w:tcW w:w="6341" w:type="dxa"/>
          </w:tcPr>
          <w:p w:rsidR="0001243B" w:rsidRPr="008E4799" w:rsidRDefault="0001243B" w:rsidP="00EE719E">
            <w:pPr>
              <w:rPr>
                <w:b/>
              </w:rPr>
            </w:pPr>
            <w:r>
              <w:rPr>
                <w:b/>
              </w:rPr>
              <w:t>Mögliche Verbesserung</w:t>
            </w:r>
          </w:p>
        </w:tc>
      </w:tr>
      <w:tr w:rsidR="0001243B" w:rsidTr="00EE719E">
        <w:tc>
          <w:tcPr>
            <w:tcW w:w="3406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  <w:tr w:rsidR="0001243B" w:rsidTr="00EE719E">
        <w:tc>
          <w:tcPr>
            <w:tcW w:w="3406" w:type="dxa"/>
          </w:tcPr>
          <w:p w:rsidR="0001243B" w:rsidRPr="007C5B96" w:rsidRDefault="0001243B" w:rsidP="00EE719E">
            <w:pPr>
              <w:rPr>
                <w:i/>
                <w:color w:val="FF0000"/>
              </w:rPr>
            </w:pPr>
          </w:p>
        </w:tc>
        <w:tc>
          <w:tcPr>
            <w:tcW w:w="6341" w:type="dxa"/>
          </w:tcPr>
          <w:p w:rsidR="0001243B" w:rsidRDefault="0001243B" w:rsidP="00EE719E">
            <w:pPr>
              <w:rPr>
                <w:i/>
                <w:color w:val="0070C0"/>
              </w:rPr>
            </w:pPr>
          </w:p>
        </w:tc>
      </w:tr>
    </w:tbl>
    <w:p w:rsidR="0001243B" w:rsidRPr="00FB552F" w:rsidRDefault="0001243B" w:rsidP="0001243B">
      <w:pPr>
        <w:spacing w:after="200" w:line="276" w:lineRule="auto"/>
        <w:rPr>
          <w:rStyle w:val="berschrift1Zchn"/>
        </w:rPr>
      </w:pPr>
    </w:p>
    <w:p w:rsidR="0001243B" w:rsidRDefault="0001243B" w:rsidP="000172BD">
      <w:pPr>
        <w:rPr>
          <w:i/>
        </w:rPr>
      </w:pPr>
    </w:p>
    <w:sectPr w:rsidR="0001243B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88" w:rsidRDefault="00DD7A88">
      <w:pPr>
        <w:spacing w:after="0" w:line="240" w:lineRule="auto"/>
      </w:pPr>
      <w:r>
        <w:separator/>
      </w:r>
    </w:p>
  </w:endnote>
  <w:endnote w:type="continuationSeparator" w:id="0">
    <w:p w:rsidR="00DD7A88" w:rsidRDefault="00DD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64" w:rsidRDefault="00D83364"/>
  <w:p w:rsidR="00D83364" w:rsidRDefault="00D83364">
    <w:pPr>
      <w:pStyle w:val="Fuzeile-Gerad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4C362B" w:rsidRPr="004C362B">
      <w:rPr>
        <w:noProof/>
        <w:sz w:val="24"/>
        <w:szCs w:val="24"/>
      </w:rPr>
      <w:t>4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64" w:rsidRDefault="00D83364"/>
  <w:p w:rsidR="00D83364" w:rsidRDefault="00D83364">
    <w:pPr>
      <w:pStyle w:val="Fuzeile-Ungerade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4C362B" w:rsidRPr="004C362B">
      <w:rPr>
        <w:noProof/>
        <w:sz w:val="24"/>
        <w:szCs w:val="24"/>
      </w:rPr>
      <w:t>5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88" w:rsidRDefault="00DD7A88">
      <w:pPr>
        <w:spacing w:after="0" w:line="240" w:lineRule="auto"/>
      </w:pPr>
      <w:r>
        <w:separator/>
      </w:r>
    </w:p>
  </w:footnote>
  <w:footnote w:type="continuationSeparator" w:id="0">
    <w:p w:rsidR="00DD7A88" w:rsidRDefault="00DD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64" w:rsidRDefault="004C362B">
    <w:pPr>
      <w:pStyle w:val="Kopfzeile-Gerade"/>
    </w:pPr>
    <w:sdt>
      <w:sdtPr>
        <w:alias w:val="Titel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B6D1C">
          <w:t>&lt;Projektname&gt;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364" w:rsidRDefault="004C362B">
    <w:pPr>
      <w:pStyle w:val="Kopfzeile-Ungerade"/>
    </w:pPr>
    <w:sdt>
      <w:sdtPr>
        <w:alias w:val="Titel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B6D1C">
          <w:t>&lt;Projektname&gt;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Aufzhlungszeichen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Aufzhlungszeichen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Aufzhlungszeichen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Aufzhlungszeichen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C30C7B"/>
    <w:multiLevelType w:val="hybridMultilevel"/>
    <w:tmpl w:val="FB7AF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902F6"/>
    <w:multiLevelType w:val="hybridMultilevel"/>
    <w:tmpl w:val="369C79CE"/>
    <w:lvl w:ilvl="0" w:tplc="6546BA44">
      <w:start w:val="1"/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A2A4E"/>
    <w:multiLevelType w:val="hybridMultilevel"/>
    <w:tmpl w:val="587E53AA"/>
    <w:lvl w:ilvl="0" w:tplc="666C9F5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516AE"/>
    <w:multiLevelType w:val="hybridMultilevel"/>
    <w:tmpl w:val="8BE08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17A9B"/>
    <w:multiLevelType w:val="multilevel"/>
    <w:tmpl w:val="0409001D"/>
    <w:styleLink w:val="Galathea-Listentyp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880799"/>
    <w:multiLevelType w:val="hybridMultilevel"/>
    <w:tmpl w:val="B7F49C8A"/>
    <w:lvl w:ilvl="0" w:tplc="557000B0">
      <w:start w:val="1"/>
      <w:numFmt w:val="bullet"/>
      <w:pStyle w:val="Aufzhlungszeichen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546B59"/>
    <w:multiLevelType w:val="hybridMultilevel"/>
    <w:tmpl w:val="0674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17B1E"/>
    <w:multiLevelType w:val="hybridMultilevel"/>
    <w:tmpl w:val="2DC08700"/>
    <w:lvl w:ilvl="0" w:tplc="FC40A7F0">
      <w:start w:val="26"/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33E6B"/>
    <w:multiLevelType w:val="hybridMultilevel"/>
    <w:tmpl w:val="9740E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8346F"/>
    <w:multiLevelType w:val="hybridMultilevel"/>
    <w:tmpl w:val="9A80B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E33C0"/>
    <w:multiLevelType w:val="hybridMultilevel"/>
    <w:tmpl w:val="DAF23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C220A"/>
    <w:multiLevelType w:val="hybridMultilevel"/>
    <w:tmpl w:val="FEE0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22CCF"/>
    <w:multiLevelType w:val="hybridMultilevel"/>
    <w:tmpl w:val="97ECC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4770A"/>
    <w:multiLevelType w:val="hybridMultilevel"/>
    <w:tmpl w:val="13B693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56948"/>
    <w:multiLevelType w:val="hybridMultilevel"/>
    <w:tmpl w:val="98266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CA163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D76744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  <w:num w:numId="12">
    <w:abstractNumId w:val="1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10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20"/>
  </w:num>
  <w:num w:numId="25">
    <w:abstractNumId w:val="21"/>
  </w:num>
  <w:num w:numId="26">
    <w:abstractNumId w:val="14"/>
  </w:num>
  <w:num w:numId="27">
    <w:abstractNumId w:val="15"/>
  </w:num>
  <w:num w:numId="28">
    <w:abstractNumId w:val="16"/>
  </w:num>
  <w:num w:numId="29">
    <w:abstractNumId w:val="7"/>
  </w:num>
  <w:num w:numId="30">
    <w:abstractNumId w:val="8"/>
  </w:num>
  <w:num w:numId="31">
    <w:abstractNumId w:val="19"/>
  </w:num>
  <w:num w:numId="32">
    <w:abstractNumId w:val="18"/>
  </w:num>
  <w:num w:numId="33">
    <w:abstractNumId w:val="5"/>
  </w:num>
  <w:num w:numId="34">
    <w:abstractNumId w:val="12"/>
  </w:num>
  <w:num w:numId="35">
    <w:abstractNumId w:val="6"/>
  </w:num>
  <w:num w:numId="36">
    <w:abstractNumId w:val="17"/>
  </w:num>
  <w:num w:numId="37">
    <w:abstractNumId w:val="1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hyphenationZone w:val="425"/>
  <w:evenAndOddHeaders/>
  <w:drawingGridHorizontalSpacing w:val="11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5A"/>
    <w:rsid w:val="00004AE5"/>
    <w:rsid w:val="0001243B"/>
    <w:rsid w:val="000172BD"/>
    <w:rsid w:val="00026A28"/>
    <w:rsid w:val="0005154A"/>
    <w:rsid w:val="00060A52"/>
    <w:rsid w:val="00063F9A"/>
    <w:rsid w:val="00065B00"/>
    <w:rsid w:val="00073F07"/>
    <w:rsid w:val="00076AF4"/>
    <w:rsid w:val="00083362"/>
    <w:rsid w:val="000A60C9"/>
    <w:rsid w:val="000A6162"/>
    <w:rsid w:val="000C143B"/>
    <w:rsid w:val="000C288D"/>
    <w:rsid w:val="000F50D9"/>
    <w:rsid w:val="00100F9A"/>
    <w:rsid w:val="00103C51"/>
    <w:rsid w:val="00112156"/>
    <w:rsid w:val="00123BD9"/>
    <w:rsid w:val="0013610C"/>
    <w:rsid w:val="001412CD"/>
    <w:rsid w:val="00176246"/>
    <w:rsid w:val="00182289"/>
    <w:rsid w:val="001973ED"/>
    <w:rsid w:val="001B1D1B"/>
    <w:rsid w:val="001C7266"/>
    <w:rsid w:val="00203D37"/>
    <w:rsid w:val="00233118"/>
    <w:rsid w:val="00233F5F"/>
    <w:rsid w:val="00234BB4"/>
    <w:rsid w:val="0028186E"/>
    <w:rsid w:val="002904D0"/>
    <w:rsid w:val="00290D16"/>
    <w:rsid w:val="002A281D"/>
    <w:rsid w:val="002A3859"/>
    <w:rsid w:val="002B664E"/>
    <w:rsid w:val="002C15A2"/>
    <w:rsid w:val="002C25F9"/>
    <w:rsid w:val="00305AA4"/>
    <w:rsid w:val="00311BC0"/>
    <w:rsid w:val="00312230"/>
    <w:rsid w:val="00322C5A"/>
    <w:rsid w:val="00330758"/>
    <w:rsid w:val="00332EA7"/>
    <w:rsid w:val="00334E83"/>
    <w:rsid w:val="003379FD"/>
    <w:rsid w:val="00340D08"/>
    <w:rsid w:val="0034747A"/>
    <w:rsid w:val="003613DC"/>
    <w:rsid w:val="003C2A1A"/>
    <w:rsid w:val="003E3BC9"/>
    <w:rsid w:val="003E5F2B"/>
    <w:rsid w:val="003E79E0"/>
    <w:rsid w:val="00403095"/>
    <w:rsid w:val="00414EF3"/>
    <w:rsid w:val="0042609B"/>
    <w:rsid w:val="00464C32"/>
    <w:rsid w:val="004A17CB"/>
    <w:rsid w:val="004C362B"/>
    <w:rsid w:val="004C6EC1"/>
    <w:rsid w:val="004C7D7A"/>
    <w:rsid w:val="004D2FEA"/>
    <w:rsid w:val="004D78AF"/>
    <w:rsid w:val="004E496D"/>
    <w:rsid w:val="005008E9"/>
    <w:rsid w:val="005234B4"/>
    <w:rsid w:val="00526AF5"/>
    <w:rsid w:val="00527CFE"/>
    <w:rsid w:val="00532BE3"/>
    <w:rsid w:val="00535F4D"/>
    <w:rsid w:val="0055512F"/>
    <w:rsid w:val="005579A7"/>
    <w:rsid w:val="005629B6"/>
    <w:rsid w:val="00574FF3"/>
    <w:rsid w:val="00584B32"/>
    <w:rsid w:val="0058741A"/>
    <w:rsid w:val="00596DD5"/>
    <w:rsid w:val="005A1742"/>
    <w:rsid w:val="005A51D3"/>
    <w:rsid w:val="005E291B"/>
    <w:rsid w:val="006232A6"/>
    <w:rsid w:val="00667F69"/>
    <w:rsid w:val="00675A01"/>
    <w:rsid w:val="0069706E"/>
    <w:rsid w:val="006A0D27"/>
    <w:rsid w:val="006A160D"/>
    <w:rsid w:val="006B363E"/>
    <w:rsid w:val="006C1ED0"/>
    <w:rsid w:val="006D7D92"/>
    <w:rsid w:val="006E1026"/>
    <w:rsid w:val="00711B53"/>
    <w:rsid w:val="007122F9"/>
    <w:rsid w:val="007404C3"/>
    <w:rsid w:val="007638BA"/>
    <w:rsid w:val="00776A46"/>
    <w:rsid w:val="00780E0A"/>
    <w:rsid w:val="007A5A58"/>
    <w:rsid w:val="007B7720"/>
    <w:rsid w:val="007C5B96"/>
    <w:rsid w:val="007D33B1"/>
    <w:rsid w:val="007D435E"/>
    <w:rsid w:val="007D48F7"/>
    <w:rsid w:val="007F77EF"/>
    <w:rsid w:val="0082430B"/>
    <w:rsid w:val="00826AF7"/>
    <w:rsid w:val="00844F29"/>
    <w:rsid w:val="00882582"/>
    <w:rsid w:val="00896AD7"/>
    <w:rsid w:val="008A3CB2"/>
    <w:rsid w:val="008A4056"/>
    <w:rsid w:val="008A46AB"/>
    <w:rsid w:val="008B792D"/>
    <w:rsid w:val="008D64E7"/>
    <w:rsid w:val="008E4799"/>
    <w:rsid w:val="008E6626"/>
    <w:rsid w:val="008F2EDE"/>
    <w:rsid w:val="008F5B73"/>
    <w:rsid w:val="00902CB2"/>
    <w:rsid w:val="00903341"/>
    <w:rsid w:val="00912744"/>
    <w:rsid w:val="009151EA"/>
    <w:rsid w:val="00943EF7"/>
    <w:rsid w:val="00976930"/>
    <w:rsid w:val="009A3D7D"/>
    <w:rsid w:val="009B6D1C"/>
    <w:rsid w:val="009C09EE"/>
    <w:rsid w:val="009E49C6"/>
    <w:rsid w:val="00A306BE"/>
    <w:rsid w:val="00A565AA"/>
    <w:rsid w:val="00A61CAE"/>
    <w:rsid w:val="00A82026"/>
    <w:rsid w:val="00AA1BF1"/>
    <w:rsid w:val="00AA21CE"/>
    <w:rsid w:val="00AB0D89"/>
    <w:rsid w:val="00AD097B"/>
    <w:rsid w:val="00AD1884"/>
    <w:rsid w:val="00AF2F4D"/>
    <w:rsid w:val="00B37D3E"/>
    <w:rsid w:val="00B4412F"/>
    <w:rsid w:val="00B50C46"/>
    <w:rsid w:val="00B517B2"/>
    <w:rsid w:val="00B54737"/>
    <w:rsid w:val="00B569FE"/>
    <w:rsid w:val="00B62F28"/>
    <w:rsid w:val="00B737F9"/>
    <w:rsid w:val="00BD7CA2"/>
    <w:rsid w:val="00BE6578"/>
    <w:rsid w:val="00BF557E"/>
    <w:rsid w:val="00C063E7"/>
    <w:rsid w:val="00C833A3"/>
    <w:rsid w:val="00C84040"/>
    <w:rsid w:val="00C902B1"/>
    <w:rsid w:val="00C92B68"/>
    <w:rsid w:val="00C93647"/>
    <w:rsid w:val="00CA045D"/>
    <w:rsid w:val="00CB3BD9"/>
    <w:rsid w:val="00CC2E33"/>
    <w:rsid w:val="00CD031B"/>
    <w:rsid w:val="00CD2656"/>
    <w:rsid w:val="00D1395B"/>
    <w:rsid w:val="00D30DBC"/>
    <w:rsid w:val="00D54D26"/>
    <w:rsid w:val="00D7474F"/>
    <w:rsid w:val="00D83364"/>
    <w:rsid w:val="00D87137"/>
    <w:rsid w:val="00D93EA5"/>
    <w:rsid w:val="00DA6A02"/>
    <w:rsid w:val="00DB4863"/>
    <w:rsid w:val="00DD04B2"/>
    <w:rsid w:val="00DD7A88"/>
    <w:rsid w:val="00DE2C08"/>
    <w:rsid w:val="00DE3D8A"/>
    <w:rsid w:val="00DE541A"/>
    <w:rsid w:val="00DF2686"/>
    <w:rsid w:val="00E06524"/>
    <w:rsid w:val="00E27CB6"/>
    <w:rsid w:val="00E53266"/>
    <w:rsid w:val="00ED0661"/>
    <w:rsid w:val="00ED4B94"/>
    <w:rsid w:val="00ED789D"/>
    <w:rsid w:val="00EE3552"/>
    <w:rsid w:val="00EF6BAB"/>
    <w:rsid w:val="00F01D01"/>
    <w:rsid w:val="00F035D5"/>
    <w:rsid w:val="00F10544"/>
    <w:rsid w:val="00F17014"/>
    <w:rsid w:val="00F27246"/>
    <w:rsid w:val="00F53BFC"/>
    <w:rsid w:val="00F63AAB"/>
    <w:rsid w:val="00F66CBC"/>
    <w:rsid w:val="00F727A3"/>
    <w:rsid w:val="00F83290"/>
    <w:rsid w:val="00F8354C"/>
    <w:rsid w:val="00FA13B7"/>
    <w:rsid w:val="00FB552F"/>
    <w:rsid w:val="00FE36A6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lang w:val="de-DE" w:eastAsia="de-DE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CA2"/>
    <w:pPr>
      <w:spacing w:after="18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cs="Times New Roman"/>
      <w:b/>
      <w:color w:val="000000" w:themeColor="text1"/>
      <w:spacing w:val="10"/>
      <w:sz w:val="23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3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3"/>
      <w:szCs w:val="20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</w:rPr>
  </w:style>
  <w:style w:type="paragraph" w:styleId="Untertitel">
    <w:name w:val="Subtitle"/>
    <w:basedOn w:val="Standard"/>
    <w:link w:val="UntertitelZchn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Titel">
    <w:name w:val="Title"/>
    <w:basedOn w:val="Standard"/>
    <w:link w:val="TitelZchn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cs="Times New Roman"/>
      <w:color w:val="775F55" w:themeColor="text2"/>
      <w:sz w:val="72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Beschriftung">
    <w:name w:val="caption"/>
    <w:basedOn w:val="Standard"/>
    <w:next w:val="Standard"/>
    <w:uiPriority w:val="35"/>
    <w:unhideWhenUsed/>
    <w:rPr>
      <w:b/>
      <w:bCs/>
      <w:caps/>
      <w:sz w:val="16"/>
      <w:szCs w:val="18"/>
    </w:rPr>
  </w:style>
  <w:style w:type="character" w:styleId="Hervorhebung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cs="Times New Roman"/>
      <w:caps/>
      <w:spacing w:val="1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cs="Times New Roman"/>
      <w:b/>
      <w:color w:val="775F55" w:themeColor="text2"/>
      <w:spacing w:val="10"/>
      <w:sz w:val="23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cs="Times New Roman"/>
      <w:b/>
      <w:color w:val="DD8047" w:themeColor="accent2"/>
      <w:spacing w:val="10"/>
      <w:sz w:val="23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cs="Times New Roman"/>
      <w:smallCaps/>
      <w:color w:val="000000" w:themeColor="text1"/>
      <w:spacing w:val="10"/>
      <w:sz w:val="23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cs="Times New Roman"/>
      <w:b/>
      <w:i/>
      <w:color w:val="94B6D2" w:themeColor="accent1"/>
      <w:spacing w:val="10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F7B615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e">
    <w:name w:val="List"/>
    <w:basedOn w:val="Standard"/>
    <w:uiPriority w:val="99"/>
    <w:semiHidden/>
    <w:unhideWhenUsed/>
    <w:pPr>
      <w:ind w:left="360" w:hanging="360"/>
    </w:pPr>
  </w:style>
  <w:style w:type="paragraph" w:styleId="Liste2">
    <w:name w:val="List 2"/>
    <w:basedOn w:val="Standard"/>
    <w:uiPriority w:val="99"/>
    <w:semiHidden/>
    <w:unhideWhenUsed/>
    <w:pPr>
      <w:ind w:left="720" w:hanging="360"/>
    </w:pPr>
  </w:style>
  <w:style w:type="paragraph" w:styleId="Aufzhlungszeichen">
    <w:name w:val="List Bullet"/>
    <w:basedOn w:val="Standard"/>
    <w:uiPriority w:val="36"/>
    <w:unhideWhenUsed/>
    <w:qFormat/>
    <w:pPr>
      <w:numPr>
        <w:numId w:val="18"/>
      </w:numPr>
    </w:pPr>
    <w:rPr>
      <w:sz w:val="24"/>
    </w:rPr>
  </w:style>
  <w:style w:type="paragraph" w:styleId="Aufzhlungszeichen2">
    <w:name w:val="List Bullet 2"/>
    <w:basedOn w:val="Standard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Aufzhlungszeichen3">
    <w:name w:val="List Bullet 3"/>
    <w:basedOn w:val="Standard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Aufzhlungszeichen4">
    <w:name w:val="List Bullet 4"/>
    <w:basedOn w:val="Standard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Aufzhlungszeichen5">
    <w:name w:val="List Bullet 5"/>
    <w:basedOn w:val="Standard"/>
    <w:uiPriority w:val="36"/>
    <w:unhideWhenUsed/>
    <w:qFormat/>
    <w:pPr>
      <w:numPr>
        <w:numId w:val="22"/>
      </w:numPr>
    </w:p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numbering" w:customStyle="1" w:styleId="Galathea-Listentyp">
    <w:name w:val="Galathea-Listentyp"/>
    <w:uiPriority w:val="99"/>
    <w:pPr>
      <w:numPr>
        <w:numId w:val="11"/>
      </w:numPr>
    </w:pPr>
  </w:style>
  <w:style w:type="paragraph" w:styleId="KeinLeerraum">
    <w:name w:val="No Spacing"/>
    <w:basedOn w:val="Standard"/>
    <w:uiPriority w:val="99"/>
    <w:qFormat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Zitat">
    <w:name w:val="Quote"/>
    <w:basedOn w:val="Standard"/>
    <w:link w:val="ZitatZchn"/>
    <w:uiPriority w:val="29"/>
    <w:qFormat/>
    <w:rPr>
      <w:i/>
      <w:smallCaps/>
      <w:color w:val="775F55" w:themeColor="text2"/>
      <w:spacing w:val="6"/>
    </w:rPr>
  </w:style>
  <w:style w:type="character" w:customStyle="1" w:styleId="ZitatZchn">
    <w:name w:val="Zitat Zchn"/>
    <w:basedOn w:val="Absatz-Standardschriftart"/>
    <w:link w:val="Zitat"/>
    <w:uiPriority w:val="29"/>
    <w:rPr>
      <w:rFonts w:cs="Times New Roman"/>
      <w:i/>
      <w:smallCaps/>
      <w:color w:val="775F55" w:themeColor="text2"/>
      <w:spacing w:val="6"/>
      <w:sz w:val="23"/>
      <w:szCs w:val="20"/>
    </w:rPr>
  </w:style>
  <w:style w:type="character" w:styleId="Fett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sz w:val="23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20" w:hanging="220"/>
    </w:p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Kategorie">
    <w:name w:val="Kategorie"/>
    <w:basedOn w:val="Standard"/>
    <w:uiPriority w:val="49"/>
    <w:pPr>
      <w:spacing w:after="0"/>
    </w:pPr>
    <w:rPr>
      <w:b/>
      <w:sz w:val="24"/>
      <w:szCs w:val="24"/>
    </w:rPr>
  </w:style>
  <w:style w:type="paragraph" w:customStyle="1" w:styleId="Firmenname">
    <w:name w:val="Firmenname"/>
    <w:basedOn w:val="Standard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uzeile-Gerade">
    <w:name w:val="Fußzeile - Gerade"/>
    <w:basedOn w:val="Standard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uzeile-Ungerade">
    <w:name w:val="Fußzeile - Ungerade"/>
    <w:basedOn w:val="Standard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Kopfzeile-Gerade">
    <w:name w:val="Kopfzeile - Gerade"/>
    <w:basedOn w:val="Standard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</w:rPr>
  </w:style>
  <w:style w:type="paragraph" w:customStyle="1" w:styleId="Kopfzeile-Ungerade">
    <w:name w:val="Kopfzeile - Ungerade"/>
    <w:basedOn w:val="Standard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</w:rPr>
  </w:style>
  <w:style w:type="paragraph" w:customStyle="1" w:styleId="KeinAbstand">
    <w:name w:val="KeinAbstand"/>
    <w:basedOn w:val="Standard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063E7"/>
    <w:pPr>
      <w:keepNext/>
      <w:keepLines/>
      <w:spacing w:before="240" w:after="0" w:line="259" w:lineRule="auto"/>
      <w:outlineLvl w:val="9"/>
    </w:pPr>
    <w:rPr>
      <w:rFonts w:eastAsiaTheme="majorEastAsia" w:cstheme="majorBidi"/>
      <w:caps w:val="0"/>
      <w:color w:val="548AB7" w:themeColor="accent1" w:themeShade="BF"/>
      <w:kern w:val="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D7D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t">
    <w:name w:val="st"/>
    <w:basedOn w:val="Absatz-Standardschriftart"/>
    <w:rsid w:val="000172BD"/>
  </w:style>
  <w:style w:type="paragraph" w:customStyle="1" w:styleId="tabletxt">
    <w:name w:val="tabletxt"/>
    <w:basedOn w:val="Standard"/>
    <w:rsid w:val="004D78AF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kern w:val="0"/>
      <w:sz w:val="20"/>
      <w:lang w:val="en-US" w:eastAsia="en-US"/>
      <w14:ligatures w14:val="none"/>
    </w:rPr>
  </w:style>
  <w:style w:type="paragraph" w:customStyle="1" w:styleId="Tabletext">
    <w:name w:val="Tabletext"/>
    <w:basedOn w:val="Standard"/>
    <w:rsid w:val="004D78AF"/>
    <w:pPr>
      <w:keepLines/>
      <w:widowControl w:val="0"/>
      <w:spacing w:after="0" w:line="240" w:lineRule="atLeast"/>
    </w:pPr>
    <w:rPr>
      <w:rFonts w:ascii="Arial" w:eastAsia="Times New Roman" w:hAnsi="Arial"/>
      <w:kern w:val="0"/>
      <w:sz w:val="20"/>
      <w:lang w:val="en-US"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lang w:val="de-DE" w:eastAsia="de-DE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CA2"/>
    <w:pPr>
      <w:spacing w:after="18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spacing w:after="0"/>
      <w:outlineLvl w:val="5"/>
    </w:pPr>
    <w:rPr>
      <w:b/>
      <w:color w:val="DD8047" w:themeColor="accent2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hAnsiTheme="majorHAnsi" w:cs="Times New Roman"/>
      <w:caps/>
      <w:color w:val="775F55" w:themeColor="text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cs="Times New Roman"/>
      <w:b/>
      <w:color w:val="94B6D2" w:themeColor="accent1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cs="Times New Roman"/>
      <w:b/>
      <w:color w:val="000000" w:themeColor="text1"/>
      <w:spacing w:val="10"/>
      <w:sz w:val="23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3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3"/>
      <w:szCs w:val="20"/>
    </w:rPr>
  </w:style>
  <w:style w:type="paragraph" w:styleId="IntensivesZitat">
    <w:name w:val="Intense Quote"/>
    <w:basedOn w:val="Standard"/>
    <w:link w:val="IntensivesZitatZchn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</w:rPr>
  </w:style>
  <w:style w:type="paragraph" w:styleId="Untertitel">
    <w:name w:val="Subtitle"/>
    <w:basedOn w:val="Standard"/>
    <w:link w:val="UntertitelZchn"/>
    <w:uiPriority w:val="11"/>
    <w:qFormat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</w:rPr>
  </w:style>
  <w:style w:type="paragraph" w:styleId="Titel">
    <w:name w:val="Title"/>
    <w:basedOn w:val="Standard"/>
    <w:link w:val="TitelZchn"/>
    <w:uiPriority w:val="10"/>
    <w:qFormat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cs="Times New Roman"/>
      <w:color w:val="775F55" w:themeColor="text2"/>
      <w:sz w:val="72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Beschriftung">
    <w:name w:val="caption"/>
    <w:basedOn w:val="Standard"/>
    <w:next w:val="Standard"/>
    <w:uiPriority w:val="35"/>
    <w:unhideWhenUsed/>
    <w:rPr>
      <w:b/>
      <w:bCs/>
      <w:caps/>
      <w:sz w:val="16"/>
      <w:szCs w:val="18"/>
    </w:rPr>
  </w:style>
  <w:style w:type="character" w:styleId="Hervorhebung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cs="Times New Roman"/>
      <w:caps/>
      <w:spacing w:val="1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cs="Times New Roman"/>
      <w:b/>
      <w:color w:val="775F55" w:themeColor="text2"/>
      <w:spacing w:val="10"/>
      <w:sz w:val="23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cs="Times New Roman"/>
      <w:b/>
      <w:color w:val="DD8047" w:themeColor="accent2"/>
      <w:spacing w:val="10"/>
      <w:sz w:val="23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cs="Times New Roman"/>
      <w:smallCaps/>
      <w:color w:val="000000" w:themeColor="text1"/>
      <w:spacing w:val="10"/>
      <w:sz w:val="23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cs="Times New Roman"/>
      <w:b/>
      <w:i/>
      <w:color w:val="94B6D2" w:themeColor="accent1"/>
      <w:spacing w:val="10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cs="Times New Roman"/>
      <w:b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F7B615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character" w:styleId="IntensiverVerweis">
    <w:name w:val="Intense Reference"/>
    <w:basedOn w:val="Absatz-Standardschriftar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e">
    <w:name w:val="List"/>
    <w:basedOn w:val="Standard"/>
    <w:uiPriority w:val="99"/>
    <w:semiHidden/>
    <w:unhideWhenUsed/>
    <w:pPr>
      <w:ind w:left="360" w:hanging="360"/>
    </w:pPr>
  </w:style>
  <w:style w:type="paragraph" w:styleId="Liste2">
    <w:name w:val="List 2"/>
    <w:basedOn w:val="Standard"/>
    <w:uiPriority w:val="99"/>
    <w:semiHidden/>
    <w:unhideWhenUsed/>
    <w:pPr>
      <w:ind w:left="720" w:hanging="360"/>
    </w:pPr>
  </w:style>
  <w:style w:type="paragraph" w:styleId="Aufzhlungszeichen">
    <w:name w:val="List Bullet"/>
    <w:basedOn w:val="Standard"/>
    <w:uiPriority w:val="36"/>
    <w:unhideWhenUsed/>
    <w:qFormat/>
    <w:pPr>
      <w:numPr>
        <w:numId w:val="18"/>
      </w:numPr>
    </w:pPr>
    <w:rPr>
      <w:sz w:val="24"/>
    </w:rPr>
  </w:style>
  <w:style w:type="paragraph" w:styleId="Aufzhlungszeichen2">
    <w:name w:val="List Bullet 2"/>
    <w:basedOn w:val="Standard"/>
    <w:uiPriority w:val="36"/>
    <w:unhideWhenUsed/>
    <w:qFormat/>
    <w:pPr>
      <w:numPr>
        <w:numId w:val="19"/>
      </w:numPr>
    </w:pPr>
    <w:rPr>
      <w:color w:val="94B6D2" w:themeColor="accent1"/>
    </w:rPr>
  </w:style>
  <w:style w:type="paragraph" w:styleId="Aufzhlungszeichen3">
    <w:name w:val="List Bullet 3"/>
    <w:basedOn w:val="Standard"/>
    <w:uiPriority w:val="36"/>
    <w:unhideWhenUsed/>
    <w:qFormat/>
    <w:pPr>
      <w:numPr>
        <w:numId w:val="20"/>
      </w:numPr>
    </w:pPr>
    <w:rPr>
      <w:color w:val="DD8047" w:themeColor="accent2"/>
    </w:rPr>
  </w:style>
  <w:style w:type="paragraph" w:styleId="Aufzhlungszeichen4">
    <w:name w:val="List Bullet 4"/>
    <w:basedOn w:val="Standard"/>
    <w:uiPriority w:val="36"/>
    <w:unhideWhenUsed/>
    <w:qFormat/>
    <w:pPr>
      <w:numPr>
        <w:numId w:val="21"/>
      </w:numPr>
    </w:pPr>
    <w:rPr>
      <w:caps/>
      <w:spacing w:val="4"/>
    </w:rPr>
  </w:style>
  <w:style w:type="paragraph" w:styleId="Aufzhlungszeichen5">
    <w:name w:val="List Bullet 5"/>
    <w:basedOn w:val="Standard"/>
    <w:uiPriority w:val="36"/>
    <w:unhideWhenUsed/>
    <w:qFormat/>
    <w:pPr>
      <w:numPr>
        <w:numId w:val="22"/>
      </w:numPr>
    </w:pPr>
  </w:style>
  <w:style w:type="paragraph" w:styleId="Listenabsatz">
    <w:name w:val="List Paragraph"/>
    <w:basedOn w:val="Standard"/>
    <w:uiPriority w:val="34"/>
    <w:unhideWhenUsed/>
    <w:qFormat/>
    <w:pPr>
      <w:ind w:left="720"/>
      <w:contextualSpacing/>
    </w:pPr>
  </w:style>
  <w:style w:type="numbering" w:customStyle="1" w:styleId="Galathea-Listentyp">
    <w:name w:val="Galathea-Listentyp"/>
    <w:uiPriority w:val="99"/>
    <w:pPr>
      <w:numPr>
        <w:numId w:val="11"/>
      </w:numPr>
    </w:pPr>
  </w:style>
  <w:style w:type="paragraph" w:styleId="KeinLeerraum">
    <w:name w:val="No Spacing"/>
    <w:basedOn w:val="Standard"/>
    <w:uiPriority w:val="99"/>
    <w:qFormat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styleId="Zitat">
    <w:name w:val="Quote"/>
    <w:basedOn w:val="Standard"/>
    <w:link w:val="ZitatZchn"/>
    <w:uiPriority w:val="29"/>
    <w:qFormat/>
    <w:rPr>
      <w:i/>
      <w:smallCaps/>
      <w:color w:val="775F55" w:themeColor="text2"/>
      <w:spacing w:val="6"/>
    </w:rPr>
  </w:style>
  <w:style w:type="character" w:customStyle="1" w:styleId="ZitatZchn">
    <w:name w:val="Zitat Zchn"/>
    <w:basedOn w:val="Absatz-Standardschriftart"/>
    <w:link w:val="Zitat"/>
    <w:uiPriority w:val="29"/>
    <w:rPr>
      <w:rFonts w:cs="Times New Roman"/>
      <w:i/>
      <w:smallCaps/>
      <w:color w:val="775F55" w:themeColor="text2"/>
      <w:spacing w:val="6"/>
      <w:sz w:val="23"/>
      <w:szCs w:val="20"/>
    </w:rPr>
  </w:style>
  <w:style w:type="character" w:styleId="Fett">
    <w:name w:val="Strong"/>
    <w:uiPriority w:val="22"/>
    <w:qFormat/>
    <w:rPr>
      <w:rFonts w:asciiTheme="minorHAnsi" w:hAnsiTheme="minorHAnsi"/>
      <w:b/>
      <w:color w:val="DD8047" w:themeColor="accent2"/>
    </w:rPr>
  </w:style>
  <w:style w:type="character" w:styleId="SchwacheHervorhebung">
    <w:name w:val="Subtle Emphasis"/>
    <w:basedOn w:val="Absatz-Standardschriftart"/>
    <w:uiPriority w:val="19"/>
    <w:qFormat/>
    <w:rPr>
      <w:rFonts w:asciiTheme="minorHAnsi" w:hAnsiTheme="minorHAnsi"/>
      <w:i/>
      <w:sz w:val="23"/>
    </w:rPr>
  </w:style>
  <w:style w:type="character" w:styleId="SchwacherVerweis">
    <w:name w:val="Subtle Reference"/>
    <w:basedOn w:val="Absatz-Standardschriftar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table" w:styleId="Tabellenraster">
    <w:name w:val="Table Grid"/>
    <w:basedOn w:val="NormaleTabelle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20" w:hanging="220"/>
    </w:p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Verzeichnis4">
    <w:name w:val="toc 4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Verzeichnis5">
    <w:name w:val="toc 5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Verzeichnis6">
    <w:name w:val="toc 6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Verzeichnis7">
    <w:name w:val="toc 7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Verzeichnis8">
    <w:name w:val="toc 8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Kategorie">
    <w:name w:val="Kategorie"/>
    <w:basedOn w:val="Standard"/>
    <w:uiPriority w:val="49"/>
    <w:pPr>
      <w:spacing w:after="0"/>
    </w:pPr>
    <w:rPr>
      <w:b/>
      <w:sz w:val="24"/>
      <w:szCs w:val="24"/>
    </w:rPr>
  </w:style>
  <w:style w:type="paragraph" w:customStyle="1" w:styleId="Firmenname">
    <w:name w:val="Firmenname"/>
    <w:basedOn w:val="Standard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uzeile-Gerade">
    <w:name w:val="Fußzeile - Gerade"/>
    <w:basedOn w:val="Standard"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uzeile-Ungerade">
    <w:name w:val="Fußzeile - Ungerade"/>
    <w:basedOn w:val="Standard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Kopfzeile-Gerade">
    <w:name w:val="Kopfzeile - Gerade"/>
    <w:basedOn w:val="Standard"/>
    <w:unhideWhenUsed/>
    <w:qFormat/>
    <w:pPr>
      <w:pBdr>
        <w:bottom w:val="single" w:sz="4" w:space="1" w:color="94B6D2" w:themeColor="accent1"/>
      </w:pBdr>
      <w:spacing w:after="0" w:line="240" w:lineRule="auto"/>
    </w:pPr>
    <w:rPr>
      <w:rFonts w:eastAsia="Times New Roman"/>
      <w:b/>
      <w:color w:val="775F55" w:themeColor="text2"/>
      <w:sz w:val="20"/>
      <w:szCs w:val="24"/>
    </w:rPr>
  </w:style>
  <w:style w:type="paragraph" w:customStyle="1" w:styleId="Kopfzeile-Ungerade">
    <w:name w:val="Kopfzeile - Ungerade"/>
    <w:basedOn w:val="Standard"/>
    <w:unhideWhenUsed/>
    <w:qFormat/>
    <w:pPr>
      <w:pBdr>
        <w:bottom w:val="single" w:sz="4" w:space="1" w:color="94B6D2" w:themeColor="accent1"/>
      </w:pBdr>
      <w:spacing w:after="0" w:line="240" w:lineRule="auto"/>
      <w:jc w:val="right"/>
    </w:pPr>
    <w:rPr>
      <w:rFonts w:eastAsia="Times New Roman"/>
      <w:b/>
      <w:color w:val="775F55" w:themeColor="text2"/>
      <w:sz w:val="20"/>
      <w:szCs w:val="24"/>
    </w:rPr>
  </w:style>
  <w:style w:type="paragraph" w:customStyle="1" w:styleId="KeinAbstand">
    <w:name w:val="KeinAbstand"/>
    <w:basedOn w:val="Standard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063E7"/>
    <w:pPr>
      <w:keepNext/>
      <w:keepLines/>
      <w:spacing w:before="240" w:after="0" w:line="259" w:lineRule="auto"/>
      <w:outlineLvl w:val="9"/>
    </w:pPr>
    <w:rPr>
      <w:rFonts w:eastAsiaTheme="majorEastAsia" w:cstheme="majorBidi"/>
      <w:caps w:val="0"/>
      <w:color w:val="548AB7" w:themeColor="accent1" w:themeShade="BF"/>
      <w:kern w:val="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6D7D9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customStyle="1" w:styleId="st">
    <w:name w:val="st"/>
    <w:basedOn w:val="Absatz-Standardschriftart"/>
    <w:rsid w:val="000172BD"/>
  </w:style>
  <w:style w:type="paragraph" w:customStyle="1" w:styleId="tabletxt">
    <w:name w:val="tabletxt"/>
    <w:basedOn w:val="Standard"/>
    <w:rsid w:val="004D78AF"/>
    <w:pPr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Arial"/>
      <w:kern w:val="0"/>
      <w:sz w:val="20"/>
      <w:lang w:val="en-US" w:eastAsia="en-US"/>
      <w14:ligatures w14:val="none"/>
    </w:rPr>
  </w:style>
  <w:style w:type="paragraph" w:customStyle="1" w:styleId="Tabletext">
    <w:name w:val="Tabletext"/>
    <w:basedOn w:val="Standard"/>
    <w:rsid w:val="004D78AF"/>
    <w:pPr>
      <w:keepLines/>
      <w:widowControl w:val="0"/>
      <w:spacing w:after="0" w:line="240" w:lineRule="atLeast"/>
    </w:pPr>
    <w:rPr>
      <w:rFonts w:ascii="Arial" w:eastAsia="Times New Roman" w:hAnsi="Arial"/>
      <w:kern w:val="0"/>
      <w:sz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O\AppData\Roaming\Microsoft\Templates\Bericht%20(Design%20Galathea)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2014-10-27T00:00:00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41B560FCAFCF4AB49E700F020BF5DE" ma:contentTypeVersion="12" ma:contentTypeDescription="Ein neues Dokument erstellen." ma:contentTypeScope="" ma:versionID="96bad586183ce8b3fa8700324ffd1b56">
  <xsd:schema xmlns:xsd="http://www.w3.org/2001/XMLSchema" xmlns:xs="http://www.w3.org/2001/XMLSchema" xmlns:p="http://schemas.microsoft.com/office/2006/metadata/properties" xmlns:ns1="http://schemas.microsoft.com/sharepoint/v3" xmlns:ns2="b1d0ea0b-defd-4859-9eaa-fd62793118f2" xmlns:ns3="7ecddac9-4bf1-4008-a6de-0abe3fb7abf3" targetNamespace="http://schemas.microsoft.com/office/2006/metadata/properties" ma:root="true" ma:fieldsID="8bd3411c0142d97c4b6ec331531138e7" ns1:_="" ns2:_="" ns3:_="">
    <xsd:import namespace="http://schemas.microsoft.com/sharepoint/v3"/>
    <xsd:import namespace="b1d0ea0b-defd-4859-9eaa-fd62793118f2"/>
    <xsd:import namespace="7ecddac9-4bf1-4008-a6de-0abe3fb7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ea0b-defd-4859-9eaa-fd6279311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ddac9-4bf1-4008-a6de-0abe3fb7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AA0271-ACAE-49C8-876D-323D13B82ABD}"/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087575D-D304-428C-BFF3-483A70E49A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9B9F38-189B-409A-BC74-4CA324138198}"/>
</file>

<file path=customXml/itemProps6.xml><?xml version="1.0" encoding="utf-8"?>
<ds:datastoreItem xmlns:ds="http://schemas.openxmlformats.org/officeDocument/2006/customXml" ds:itemID="{E2A3038C-34DE-4E82-819D-B87E4A06C01A}"/>
</file>

<file path=docProps/app.xml><?xml version="1.0" encoding="utf-8"?>
<Properties xmlns="http://schemas.openxmlformats.org/officeDocument/2006/extended-properties" xmlns:vt="http://schemas.openxmlformats.org/officeDocument/2006/docPropsVTypes">
  <Template>Bericht (Design Galathea).dotx</Template>
  <TotalTime>0</TotalTime>
  <Pages>6</Pages>
  <Words>312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&lt;Projektname&gt;</vt:lpstr>
      <vt:lpstr/>
    </vt:vector>
  </TitlesOfParts>
  <Company>LM IT Services AG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&lt;Projektname&gt;</dc:title>
  <dc:subject>Projekt Charter | Initialisierungsphase</dc:subject>
  <dc:creator>Morlock, Norbert</dc:creator>
  <cp:lastModifiedBy>msc</cp:lastModifiedBy>
  <cp:revision>4</cp:revision>
  <dcterms:created xsi:type="dcterms:W3CDTF">2015-03-10T15:00:00Z</dcterms:created>
  <dcterms:modified xsi:type="dcterms:W3CDTF">2015-03-12T11:25:00Z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  <property fmtid="{D5CDD505-2E9C-101B-9397-08002B2CF9AE}" pid="3" name="ContentTypeId">
    <vt:lpwstr>0x0101005141B560FCAFCF4AB49E700F020BF5DE</vt:lpwstr>
  </property>
</Properties>
</file>